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C168" w14:textId="1B44F22B" w:rsidR="00CE23D3" w:rsidRPr="006520BD" w:rsidRDefault="00CE23D3" w:rsidP="00CE23D3">
      <w:pPr>
        <w:pStyle w:val="Intro"/>
        <w:rPr>
          <w:b w:val="0"/>
          <w:lang w:val="de-DE"/>
        </w:rPr>
      </w:pPr>
      <w:r w:rsidRPr="00BC1722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751A8" wp14:editId="17E44D36">
                <wp:simplePos x="0" y="0"/>
                <wp:positionH relativeFrom="column">
                  <wp:posOffset>27940</wp:posOffset>
                </wp:positionH>
                <wp:positionV relativeFrom="page">
                  <wp:posOffset>449996</wp:posOffset>
                </wp:positionV>
                <wp:extent cx="3662045" cy="40576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04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F6198" w14:textId="7D817E12" w:rsidR="00CE23D3" w:rsidRPr="0024580B" w:rsidRDefault="00CE23D3" w:rsidP="00CE23D3">
                            <w:pPr>
                              <w:pStyle w:val="TypeandLocation"/>
                            </w:pPr>
                            <w:r>
                              <w:t>Voll</w:t>
                            </w:r>
                            <w:r w:rsidR="00E42FF0">
                              <w:t>-</w:t>
                            </w:r>
                            <w:bookmarkStart w:id="0" w:name="_GoBack"/>
                            <w:bookmarkEnd w:id="0"/>
                            <w:r w:rsidR="00A335D2">
                              <w:t xml:space="preserve"> / Teilzeit</w:t>
                            </w:r>
                            <w:r>
                              <w:t xml:space="preserve">, </w:t>
                            </w:r>
                            <w:r w:rsidRPr="0024580B">
                              <w:t xml:space="preserve">Heidelberg, </w:t>
                            </w:r>
                            <w:r>
                              <w:t>Deutschland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51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2pt;margin-top:35.45pt;width:288.3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" filled="f" stroked="f" strokeweight=".5pt">
                <v:textbox inset="0,0,,0">
                  <w:txbxContent>
                    <w:p w14:paraId="322F6198" w14:textId="7D817E12" w:rsidR="00CE23D3" w:rsidRPr="0024580B" w:rsidRDefault="00CE23D3" w:rsidP="00CE23D3">
                      <w:pPr>
                        <w:pStyle w:val="TypeandLocation"/>
                      </w:pPr>
                      <w:r>
                        <w:t>Voll</w:t>
                      </w:r>
                      <w:r w:rsidR="00E42FF0">
                        <w:t>-</w:t>
                      </w:r>
                      <w:bookmarkStart w:id="1" w:name="_GoBack"/>
                      <w:bookmarkEnd w:id="1"/>
                      <w:r w:rsidR="00A335D2">
                        <w:t xml:space="preserve"> / Teilzeit</w:t>
                      </w:r>
                      <w:r>
                        <w:t xml:space="preserve">, </w:t>
                      </w:r>
                      <w:r w:rsidRPr="0024580B">
                        <w:t xml:space="preserve">Heidelberg, </w:t>
                      </w:r>
                      <w:r>
                        <w:t>Deutschland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C1722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72C66B" wp14:editId="4A32BA62">
                <wp:simplePos x="0" y="0"/>
                <wp:positionH relativeFrom="column">
                  <wp:posOffset>19050</wp:posOffset>
                </wp:positionH>
                <wp:positionV relativeFrom="page">
                  <wp:posOffset>897890</wp:posOffset>
                </wp:positionV>
                <wp:extent cx="6137910" cy="6915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37910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FC58E" w14:textId="77777777" w:rsidR="00CE23D3" w:rsidRPr="006520BD" w:rsidRDefault="00CE23D3" w:rsidP="00CE23D3">
                            <w:pPr>
                              <w:pStyle w:val="Jobtitle"/>
                              <w:rPr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lang w:val="de-DE"/>
                              </w:rPr>
                              <w:t xml:space="preserve">Auftragssachbearbeiter </w:t>
                            </w:r>
                            <w:r w:rsidRPr="006520BD">
                              <w:rPr>
                                <w:lang w:val="de-DE"/>
                              </w:rPr>
                              <w:t xml:space="preserve"> (</w:t>
                            </w:r>
                            <w:proofErr w:type="gramEnd"/>
                            <w:r w:rsidRPr="006520BD">
                              <w:rPr>
                                <w:lang w:val="de-DE"/>
                              </w:rPr>
                              <w:t xml:space="preserve">m/w/d)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C66B" id="Text Box 5" o:spid="_x0000_s1027" type="#_x0000_t202" style="position:absolute;margin-left:1.5pt;margin-top:70.7pt;width:483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" filled="f" stroked="f" strokeweight=".5pt">
                <o:lock v:ext="edit" aspectratio="t"/>
                <v:textbox inset="0,0">
                  <w:txbxContent>
                    <w:p w14:paraId="5EBFC58E" w14:textId="77777777" w:rsidR="00CE23D3" w:rsidRPr="006520BD" w:rsidRDefault="00CE23D3" w:rsidP="00CE23D3">
                      <w:pPr>
                        <w:pStyle w:val="Jobtitle"/>
                        <w:rPr>
                          <w:lang w:val="de-DE"/>
                        </w:rPr>
                      </w:pPr>
                      <w:proofErr w:type="gramStart"/>
                      <w:r>
                        <w:rPr>
                          <w:lang w:val="de-DE"/>
                        </w:rPr>
                        <w:t xml:space="preserve">Auftragssachbearbeiter </w:t>
                      </w:r>
                      <w:r w:rsidRPr="006520BD">
                        <w:rPr>
                          <w:lang w:val="de-DE"/>
                        </w:rPr>
                        <w:t xml:space="preserve"> (</w:t>
                      </w:r>
                      <w:proofErr w:type="gramEnd"/>
                      <w:r w:rsidRPr="006520BD">
                        <w:rPr>
                          <w:lang w:val="de-DE"/>
                        </w:rPr>
                        <w:t xml:space="preserve">m/w/d)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520BD">
        <w:rPr>
          <w:lang w:val="de-DE"/>
        </w:rPr>
        <w:t>Zur Unterstützung unsere</w:t>
      </w:r>
      <w:r>
        <w:rPr>
          <w:lang w:val="de-DE"/>
        </w:rPr>
        <w:t>s</w:t>
      </w:r>
      <w:r w:rsidRPr="006520BD">
        <w:rPr>
          <w:lang w:val="de-DE"/>
        </w:rPr>
        <w:t xml:space="preserve"> </w:t>
      </w:r>
      <w:r>
        <w:rPr>
          <w:lang w:val="de-DE"/>
        </w:rPr>
        <w:t>Customer Service Teams</w:t>
      </w:r>
      <w:r w:rsidRPr="006520BD">
        <w:rPr>
          <w:lang w:val="de-DE"/>
        </w:rPr>
        <w:t xml:space="preserve"> suchen wir zum nächstmöglichen Zeitpunkt engagierte, motivierte und zielorientierte Mitarbeiter (m/w/d) in Voll</w:t>
      </w:r>
      <w:r w:rsidR="00A335D2">
        <w:rPr>
          <w:lang w:val="de-DE"/>
        </w:rPr>
        <w:t>- oder Teilzeit (min. 20h)</w:t>
      </w:r>
      <w:r>
        <w:rPr>
          <w:lang w:val="de-DE"/>
        </w:rPr>
        <w:t>.</w:t>
      </w:r>
    </w:p>
    <w:p w14:paraId="7DAAB767" w14:textId="3CCA9422" w:rsidR="00CE23D3" w:rsidRPr="00F5445A" w:rsidRDefault="00CE23D3" w:rsidP="00CE23D3">
      <w:pPr>
        <w:pStyle w:val="Sectiontitle"/>
      </w:pPr>
      <w:r w:rsidRPr="006520BD">
        <w:t xml:space="preserve">Zu </w:t>
      </w:r>
      <w:proofErr w:type="spellStart"/>
      <w:r w:rsidR="00842157">
        <w:t>D</w:t>
      </w:r>
      <w:r w:rsidRPr="006520BD">
        <w:t>einen</w:t>
      </w:r>
      <w:proofErr w:type="spellEnd"/>
      <w:r w:rsidRPr="006520BD">
        <w:t xml:space="preserve"> </w:t>
      </w:r>
      <w:proofErr w:type="spellStart"/>
      <w:r w:rsidRPr="006520BD">
        <w:t>Aufgaben</w:t>
      </w:r>
      <w:proofErr w:type="spellEnd"/>
      <w:r w:rsidRPr="006520BD">
        <w:t xml:space="preserve"> </w:t>
      </w:r>
      <w:proofErr w:type="spellStart"/>
      <w:r w:rsidRPr="006520BD">
        <w:t>zählen</w:t>
      </w:r>
      <w:proofErr w:type="spellEnd"/>
      <w:r w:rsidRPr="006520BD">
        <w:t>:</w:t>
      </w:r>
    </w:p>
    <w:p w14:paraId="194AD7BE" w14:textId="77777777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bookmarkStart w:id="2" w:name="_Hlk111468763"/>
      <w:r w:rsidRPr="00BE7B5C">
        <w:t xml:space="preserve">Auftragsannahme </w:t>
      </w:r>
      <w:r>
        <w:t>und</w:t>
      </w:r>
      <w:r w:rsidRPr="00BE7B5C">
        <w:t xml:space="preserve"> Auftragsbearbeitung im Warenwirtschaftssystem</w:t>
      </w:r>
      <w:r>
        <w:t xml:space="preserve"> (ERP)</w:t>
      </w:r>
    </w:p>
    <w:p w14:paraId="67434819" w14:textId="77777777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BE7B5C">
        <w:t>Erstellung der Versandpapiere für In- u</w:t>
      </w:r>
      <w:r>
        <w:t>nd</w:t>
      </w:r>
      <w:r w:rsidRPr="00BE7B5C">
        <w:t xml:space="preserve"> Ausland (u.a. FedEx /</w:t>
      </w:r>
      <w:r>
        <w:t>andere Speditionen</w:t>
      </w:r>
      <w:r w:rsidRPr="00BE7B5C">
        <w:t>)</w:t>
      </w:r>
    </w:p>
    <w:p w14:paraId="1B31CA24" w14:textId="1AD7EE6E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BE7B5C">
        <w:t>Zolla</w:t>
      </w:r>
      <w:r>
        <w:t>nmeldung und -ab</w:t>
      </w:r>
      <w:r w:rsidRPr="00BE7B5C">
        <w:t>wicklung</w:t>
      </w:r>
    </w:p>
    <w:p w14:paraId="60247F7F" w14:textId="77777777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BE7B5C">
        <w:t>Kundenkommunikation</w:t>
      </w:r>
      <w:r>
        <w:t xml:space="preserve"> vorwiegend per Email in unserem CRM</w:t>
      </w:r>
    </w:p>
    <w:p w14:paraId="733C22B8" w14:textId="77777777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BE7B5C">
        <w:t>Entgegennahme und Weiterleitung von Reklamationen</w:t>
      </w:r>
    </w:p>
    <w:p w14:paraId="650CE926" w14:textId="607CA841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BE7B5C">
        <w:t xml:space="preserve">Mitarbeit </w:t>
      </w:r>
      <w:r>
        <w:t xml:space="preserve">im Lager (Lagerorganisation/-logistik, ggf. </w:t>
      </w:r>
      <w:r w:rsidR="008264B5">
        <w:t>Mithilfe</w:t>
      </w:r>
      <w:r>
        <w:t xml:space="preserve"> bei </w:t>
      </w:r>
      <w:r w:rsidRPr="00BE7B5C">
        <w:t>Verpack</w:t>
      </w:r>
      <w:r>
        <w:t>en</w:t>
      </w:r>
      <w:r w:rsidRPr="00BE7B5C">
        <w:t xml:space="preserve"> und Versand </w:t>
      </w:r>
      <w:r>
        <w:t>der Produkte)</w:t>
      </w:r>
    </w:p>
    <w:p w14:paraId="3B593DD5" w14:textId="77777777" w:rsidR="00CE23D3" w:rsidRPr="00BE7B5C" w:rsidRDefault="00CE23D3" w:rsidP="00CE23D3">
      <w:pPr>
        <w:numPr>
          <w:ilvl w:val="0"/>
          <w:numId w:val="22"/>
        </w:numPr>
        <w:spacing w:after="60" w:line="240" w:lineRule="auto"/>
        <w:jc w:val="both"/>
      </w:pPr>
      <w:r w:rsidRPr="00FE150D">
        <w:t>Unterstützung bei Lagerhaltung unseres US</w:t>
      </w:r>
      <w:r>
        <w:t>-</w:t>
      </w:r>
      <w:r w:rsidRPr="00FE150D">
        <w:t>Lagers</w:t>
      </w:r>
      <w:r w:rsidDel="00744DA3">
        <w:t xml:space="preserve"> </w:t>
      </w:r>
    </w:p>
    <w:bookmarkEnd w:id="2"/>
    <w:p w14:paraId="1C495C2F" w14:textId="77777777" w:rsidR="00CE23D3" w:rsidRPr="002E1AF8" w:rsidRDefault="00CE23D3" w:rsidP="00CE23D3">
      <w:pPr>
        <w:spacing w:after="60" w:line="240" w:lineRule="auto"/>
        <w:jc w:val="both"/>
        <w:rPr>
          <w:b/>
          <w:color w:val="05396A"/>
        </w:rPr>
      </w:pPr>
    </w:p>
    <w:p w14:paraId="45623A82" w14:textId="77777777" w:rsidR="00CE23D3" w:rsidRPr="006520BD" w:rsidRDefault="00CE23D3" w:rsidP="00CE23D3">
      <w:pPr>
        <w:spacing w:after="60" w:line="240" w:lineRule="auto"/>
        <w:jc w:val="both"/>
        <w:rPr>
          <w:b/>
          <w:color w:val="05396A"/>
          <w:lang w:val="en-US"/>
        </w:rPr>
      </w:pPr>
      <w:proofErr w:type="spellStart"/>
      <w:r w:rsidRPr="006520BD">
        <w:rPr>
          <w:b/>
          <w:color w:val="05396A"/>
          <w:lang w:val="en-US"/>
        </w:rPr>
        <w:t>Dein</w:t>
      </w:r>
      <w:proofErr w:type="spellEnd"/>
      <w:r w:rsidRPr="006520BD">
        <w:rPr>
          <w:b/>
          <w:color w:val="05396A"/>
          <w:lang w:val="en-US"/>
        </w:rPr>
        <w:t xml:space="preserve"> </w:t>
      </w:r>
      <w:proofErr w:type="spellStart"/>
      <w:r w:rsidRPr="006520BD">
        <w:rPr>
          <w:b/>
          <w:color w:val="05396A"/>
          <w:lang w:val="en-US"/>
        </w:rPr>
        <w:t>Profil</w:t>
      </w:r>
      <w:proofErr w:type="spellEnd"/>
      <w:r w:rsidRPr="006520BD">
        <w:rPr>
          <w:b/>
          <w:color w:val="05396A"/>
          <w:lang w:val="en-US"/>
        </w:rPr>
        <w:t>:</w:t>
      </w:r>
    </w:p>
    <w:p w14:paraId="646B7959" w14:textId="05B3FF78" w:rsidR="00CE23D3" w:rsidRPr="00BE7B5C" w:rsidRDefault="00CE23D3" w:rsidP="0085006A">
      <w:pPr>
        <w:numPr>
          <w:ilvl w:val="0"/>
          <w:numId w:val="22"/>
        </w:numPr>
        <w:spacing w:after="60" w:line="240" w:lineRule="auto"/>
        <w:jc w:val="both"/>
      </w:pPr>
      <w:r w:rsidRPr="00BE7B5C">
        <w:t>Erfolgreich abgeschlossene kaufmännische Berufsausbildung</w:t>
      </w:r>
    </w:p>
    <w:p w14:paraId="0A1B294C" w14:textId="77777777" w:rsidR="00CE23D3" w:rsidRPr="00BE7B5C" w:rsidRDefault="00CE23D3" w:rsidP="0085006A">
      <w:pPr>
        <w:numPr>
          <w:ilvl w:val="0"/>
          <w:numId w:val="22"/>
        </w:numPr>
        <w:spacing w:after="60" w:line="240" w:lineRule="auto"/>
        <w:jc w:val="both"/>
      </w:pPr>
      <w:r w:rsidRPr="00BE7B5C">
        <w:t>Gute Englischkenntnisse in Wort und Schrift</w:t>
      </w:r>
    </w:p>
    <w:p w14:paraId="20F6B0F9" w14:textId="77777777" w:rsidR="0085006A" w:rsidRPr="00BE7B5C" w:rsidRDefault="0085006A" w:rsidP="0085006A">
      <w:pPr>
        <w:numPr>
          <w:ilvl w:val="0"/>
          <w:numId w:val="22"/>
        </w:numPr>
        <w:spacing w:after="60" w:line="240" w:lineRule="auto"/>
        <w:jc w:val="both"/>
      </w:pPr>
      <w:r w:rsidRPr="00BE7B5C">
        <w:t>Erfahrungen mit einem Warenwirtschaftssystem (z.B. SAGE)</w:t>
      </w:r>
    </w:p>
    <w:p w14:paraId="32EFF881" w14:textId="77777777" w:rsidR="0085006A" w:rsidRDefault="0085006A" w:rsidP="0085006A">
      <w:pPr>
        <w:numPr>
          <w:ilvl w:val="0"/>
          <w:numId w:val="22"/>
        </w:numPr>
        <w:spacing w:after="60" w:line="240" w:lineRule="auto"/>
        <w:jc w:val="both"/>
      </w:pPr>
      <w:r w:rsidRPr="00BE7B5C">
        <w:t xml:space="preserve">Erfahrungen mit einem CRM-System (z.B. Salesforce; </w:t>
      </w:r>
      <w:proofErr w:type="spellStart"/>
      <w:r w:rsidRPr="00BE7B5C">
        <w:t>Combit</w:t>
      </w:r>
      <w:proofErr w:type="spellEnd"/>
      <w:r w:rsidRPr="00BE7B5C">
        <w:t>)</w:t>
      </w:r>
      <w:r>
        <w:t xml:space="preserve"> wünschenswert</w:t>
      </w:r>
    </w:p>
    <w:p w14:paraId="5B643F19" w14:textId="77777777" w:rsidR="00A335D2" w:rsidRDefault="006B1F2A" w:rsidP="00F549C9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</w:pPr>
      <w:r>
        <w:t>Erfahrung in Lagerorganisation von Vorteil</w:t>
      </w:r>
    </w:p>
    <w:p w14:paraId="4F0BF38B" w14:textId="775A39B1" w:rsidR="00CE23D3" w:rsidRDefault="00CE23D3" w:rsidP="00F549C9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</w:pPr>
      <w:r w:rsidRPr="00BE7B5C">
        <w:t>Sicherer Umgang mit dem MS-Office-Paket</w:t>
      </w:r>
    </w:p>
    <w:p w14:paraId="423D2357" w14:textId="626961F4" w:rsidR="006B1F2A" w:rsidRPr="00BE7B5C" w:rsidRDefault="006B1F2A" w:rsidP="0085006A">
      <w:pPr>
        <w:numPr>
          <w:ilvl w:val="0"/>
          <w:numId w:val="22"/>
        </w:numPr>
        <w:spacing w:after="60" w:line="240" w:lineRule="auto"/>
        <w:jc w:val="both"/>
      </w:pPr>
      <w:r>
        <w:t>Handwerkliches Geschick willkommen</w:t>
      </w:r>
    </w:p>
    <w:p w14:paraId="25AA0E98" w14:textId="77777777" w:rsidR="00CE23D3" w:rsidRPr="00D340EA" w:rsidRDefault="00CE23D3" w:rsidP="00CE23D3">
      <w:pPr>
        <w:pStyle w:val="Sectiontitle"/>
      </w:pPr>
      <w:proofErr w:type="spellStart"/>
      <w:r>
        <w:t>Wir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Dir</w:t>
      </w:r>
      <w:r w:rsidRPr="00D407B9">
        <w:t xml:space="preserve">: </w:t>
      </w:r>
    </w:p>
    <w:p w14:paraId="07FEB20B" w14:textId="77777777" w:rsidR="00CE23D3" w:rsidRPr="002E1AF8" w:rsidRDefault="00CE23D3" w:rsidP="00CE23D3">
      <w:pPr>
        <w:pStyle w:val="Bulletpointlist"/>
        <w:numPr>
          <w:ilvl w:val="0"/>
          <w:numId w:val="18"/>
        </w:numPr>
        <w:spacing w:line="276" w:lineRule="auto"/>
        <w:rPr>
          <w:color w:val="000000"/>
          <w:lang w:val="de-DE"/>
        </w:rPr>
      </w:pPr>
      <w:r w:rsidRPr="002E1AF8">
        <w:rPr>
          <w:b/>
          <w:bCs/>
          <w:color w:val="000000"/>
          <w:lang w:val="de-DE"/>
        </w:rPr>
        <w:t>Mobilität</w:t>
      </w:r>
      <w:r w:rsidRPr="002E1AF8">
        <w:rPr>
          <w:color w:val="000000"/>
          <w:lang w:val="de-DE"/>
        </w:rPr>
        <w:t xml:space="preserve"> – PROGEN unterstützt Dich auf Deinem Weg zur Arbeit durch die Möglichkeit einer bezuschussten </w:t>
      </w:r>
      <w:proofErr w:type="spellStart"/>
      <w:r w:rsidRPr="002E1AF8">
        <w:rPr>
          <w:color w:val="000000"/>
          <w:lang w:val="de-DE"/>
        </w:rPr>
        <w:t>Jobkarte</w:t>
      </w:r>
      <w:proofErr w:type="spellEnd"/>
      <w:r w:rsidRPr="002E1AF8">
        <w:rPr>
          <w:color w:val="000000"/>
          <w:lang w:val="de-DE"/>
        </w:rPr>
        <w:t xml:space="preserve"> für den ÖPNV sowie ein subventioniertes </w:t>
      </w:r>
      <w:proofErr w:type="spellStart"/>
      <w:r w:rsidRPr="002E1AF8">
        <w:rPr>
          <w:color w:val="000000"/>
          <w:lang w:val="de-DE"/>
        </w:rPr>
        <w:t>JobRad</w:t>
      </w:r>
      <w:proofErr w:type="spellEnd"/>
      <w:r w:rsidRPr="002E1AF8">
        <w:rPr>
          <w:color w:val="000000"/>
          <w:lang w:val="de-DE"/>
        </w:rPr>
        <w:t xml:space="preserve">. </w:t>
      </w:r>
    </w:p>
    <w:p w14:paraId="5100F4C9" w14:textId="77777777" w:rsidR="00CE23D3" w:rsidRPr="002E1AF8" w:rsidRDefault="00CE23D3" w:rsidP="00CE23D3">
      <w:pPr>
        <w:pStyle w:val="Bulletpointlist"/>
        <w:numPr>
          <w:ilvl w:val="0"/>
          <w:numId w:val="18"/>
        </w:numPr>
        <w:spacing w:line="276" w:lineRule="auto"/>
        <w:rPr>
          <w:color w:val="000000"/>
          <w:lang w:val="de-DE"/>
        </w:rPr>
      </w:pPr>
      <w:r w:rsidRPr="002E1AF8">
        <w:rPr>
          <w:b/>
          <w:bCs/>
          <w:color w:val="000000"/>
          <w:lang w:val="de-DE"/>
        </w:rPr>
        <w:t>Weiterbildungen</w:t>
      </w:r>
      <w:r w:rsidRPr="002E1AF8">
        <w:rPr>
          <w:color w:val="000000"/>
          <w:lang w:val="de-DE"/>
        </w:rPr>
        <w:t xml:space="preserve"> – Wir fördern Dich in Deiner beruflichen Entwicklung durch zu Dir passende Schulungen und Fortbildungen. </w:t>
      </w:r>
    </w:p>
    <w:p w14:paraId="2CBBA3FA" w14:textId="77777777" w:rsidR="00CE23D3" w:rsidRDefault="00CE23D3" w:rsidP="00CE23D3">
      <w:pPr>
        <w:pStyle w:val="Bulletpointlist"/>
        <w:numPr>
          <w:ilvl w:val="0"/>
          <w:numId w:val="18"/>
        </w:numPr>
        <w:spacing w:line="276" w:lineRule="auto"/>
        <w:rPr>
          <w:color w:val="000000"/>
        </w:rPr>
      </w:pPr>
      <w:r w:rsidRPr="002E1AF8">
        <w:rPr>
          <w:b/>
          <w:bCs/>
          <w:color w:val="000000"/>
          <w:lang w:val="de-DE"/>
        </w:rPr>
        <w:t>Gemeinsames Mittagessen</w:t>
      </w:r>
      <w:r w:rsidRPr="002E1AF8">
        <w:rPr>
          <w:color w:val="000000"/>
          <w:lang w:val="de-DE"/>
        </w:rPr>
        <w:t xml:space="preserve"> – Jeden Monat organisiert PROGEN für alle MitarbeiterInnen ein gemeinsames Mittagessen von lokalen Restaurants. </w:t>
      </w:r>
      <w:proofErr w:type="spellStart"/>
      <w:r>
        <w:rPr>
          <w:color w:val="000000"/>
        </w:rPr>
        <w:t>Zusätzlich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stellen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täglich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frisches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für</w:t>
      </w:r>
      <w:proofErr w:type="spellEnd"/>
      <w:r>
        <w:rPr>
          <w:color w:val="000000"/>
        </w:rPr>
        <w:t xml:space="preserve"> Dich </w:t>
      </w:r>
      <w:proofErr w:type="spellStart"/>
      <w:r>
        <w:rPr>
          <w:color w:val="000000"/>
        </w:rPr>
        <w:t>bereit</w:t>
      </w:r>
      <w:proofErr w:type="spellEnd"/>
      <w:r>
        <w:rPr>
          <w:color w:val="000000"/>
        </w:rPr>
        <w:t>.</w:t>
      </w:r>
    </w:p>
    <w:p w14:paraId="358E894F" w14:textId="77777777" w:rsidR="00CE23D3" w:rsidRPr="002E1AF8" w:rsidRDefault="00CE23D3" w:rsidP="00CE23D3">
      <w:pPr>
        <w:pStyle w:val="Bulletpointlist"/>
        <w:numPr>
          <w:ilvl w:val="0"/>
          <w:numId w:val="18"/>
        </w:numPr>
        <w:spacing w:line="276" w:lineRule="auto"/>
        <w:rPr>
          <w:lang w:val="de-DE"/>
        </w:rPr>
      </w:pPr>
      <w:r w:rsidRPr="002E1AF8">
        <w:rPr>
          <w:b/>
          <w:bCs/>
          <w:color w:val="000000"/>
          <w:lang w:val="de-DE"/>
        </w:rPr>
        <w:t>Teamgeist</w:t>
      </w:r>
      <w:r w:rsidRPr="002E1AF8">
        <w:rPr>
          <w:color w:val="000000"/>
          <w:lang w:val="de-DE"/>
        </w:rPr>
        <w:t xml:space="preserve"> – Unser buntes, dynamisches Team ist der Schlüssel zum Erfolg. Deshalb setzen wir uns für unsere MitarbeiterInnen ein und bestärken sie, ihre persönliche</w:t>
      </w:r>
      <w:r>
        <w:rPr>
          <w:color w:val="000000"/>
          <w:lang w:val="de-DE"/>
        </w:rPr>
        <w:t>n</w:t>
      </w:r>
      <w:r w:rsidRPr="002E1AF8">
        <w:rPr>
          <w:color w:val="000000"/>
          <w:lang w:val="de-DE"/>
        </w:rPr>
        <w:t xml:space="preserve"> Kompetenzen einzubringen. </w:t>
      </w:r>
    </w:p>
    <w:p w14:paraId="38366D39" w14:textId="77777777" w:rsidR="00CE23D3" w:rsidRPr="002E1AF8" w:rsidRDefault="00CE23D3" w:rsidP="00CE23D3">
      <w:pPr>
        <w:pStyle w:val="Bulletpointlist"/>
        <w:numPr>
          <w:ilvl w:val="0"/>
          <w:numId w:val="0"/>
        </w:numPr>
        <w:ind w:left="720" w:hanging="360"/>
        <w:rPr>
          <w:lang w:val="de-DE"/>
        </w:rPr>
      </w:pPr>
    </w:p>
    <w:p w14:paraId="1B08EF2A" w14:textId="77777777" w:rsidR="00CE23D3" w:rsidRPr="00BE77B5" w:rsidRDefault="00CE23D3" w:rsidP="00CE23D3">
      <w:pPr>
        <w:pStyle w:val="Sectiontitle"/>
        <w:rPr>
          <w:lang w:val="de-DE"/>
        </w:rPr>
      </w:pPr>
      <w:r w:rsidRPr="00BE77B5">
        <w:rPr>
          <w:lang w:val="de-DE"/>
        </w:rPr>
        <w:t xml:space="preserve">Haben wir Dein Interesse geweckt? </w:t>
      </w:r>
    </w:p>
    <w:p w14:paraId="40CBCE5D" w14:textId="5398C242" w:rsidR="00CE23D3" w:rsidRPr="00EB3A9E" w:rsidRDefault="00CE23D3" w:rsidP="00CE23D3">
      <w:pPr>
        <w:pStyle w:val="Bulletpointlist"/>
        <w:numPr>
          <w:ilvl w:val="0"/>
          <w:numId w:val="0"/>
        </w:numPr>
        <w:rPr>
          <w:lang w:val="de-DE"/>
        </w:rPr>
      </w:pPr>
      <w:r w:rsidRPr="00EB3A9E">
        <w:rPr>
          <w:lang w:val="de-DE"/>
        </w:rPr>
        <w:t>Dann freuen wir uns auf</w:t>
      </w:r>
      <w:r>
        <w:rPr>
          <w:lang w:val="de-DE"/>
        </w:rPr>
        <w:t xml:space="preserve"> </w:t>
      </w:r>
      <w:r w:rsidRPr="00EB3A9E">
        <w:rPr>
          <w:lang w:val="de-DE"/>
        </w:rPr>
        <w:t>Deine Bewerbung, in</w:t>
      </w:r>
      <w:r>
        <w:rPr>
          <w:lang w:val="de-DE"/>
        </w:rPr>
        <w:t>k</w:t>
      </w:r>
      <w:r w:rsidRPr="00EB3A9E">
        <w:rPr>
          <w:lang w:val="de-DE"/>
        </w:rPr>
        <w:t>lusive Anschreiben und Lebenslauf direkt per E-Mail (personal-</w:t>
      </w:r>
      <w:r>
        <w:rPr>
          <w:lang w:val="de-DE"/>
        </w:rPr>
        <w:t>sales</w:t>
      </w:r>
      <w:r w:rsidRPr="00EB3A9E">
        <w:rPr>
          <w:lang w:val="de-DE"/>
        </w:rPr>
        <w:t xml:space="preserve">@progen.com) an </w:t>
      </w:r>
      <w:r>
        <w:rPr>
          <w:lang w:val="de-DE"/>
        </w:rPr>
        <w:t>Herrn Kevin Heuß</w:t>
      </w:r>
      <w:r w:rsidRPr="00EB3A9E">
        <w:rPr>
          <w:lang w:val="de-DE"/>
        </w:rPr>
        <w:t xml:space="preserve">. </w:t>
      </w:r>
    </w:p>
    <w:p w14:paraId="65B890C9" w14:textId="77777777" w:rsidR="00CE23D3" w:rsidRPr="006520BD" w:rsidRDefault="00CE23D3" w:rsidP="00CE23D3">
      <w:pPr>
        <w:pStyle w:val="aboutustitle"/>
        <w:rPr>
          <w:lang w:val="de-DE"/>
        </w:rPr>
      </w:pPr>
      <w:r w:rsidRPr="006520BD">
        <w:rPr>
          <w:lang w:val="de-DE"/>
        </w:rPr>
        <w:t>Über uns</w:t>
      </w:r>
    </w:p>
    <w:p w14:paraId="74976867" w14:textId="77777777" w:rsidR="00CE23D3" w:rsidRDefault="00CE23D3" w:rsidP="00CE23D3">
      <w:pPr>
        <w:pStyle w:val="aboutustext"/>
      </w:pPr>
      <w:r w:rsidRPr="00BE77B5">
        <w:t>Die PROGEN Biotechnik GmbH mit Sitz in Heidelberg wurde 1983 als Spin-off des Deutschen Krebsforschungszentrums (DKFZ) und der Universität Heidelberg gegründet.</w:t>
      </w:r>
      <w:r>
        <w:t xml:space="preserve"> Heutzutage besteht das PROGEN-Team </w:t>
      </w:r>
      <w:r w:rsidRPr="00BE77B5">
        <w:t>aus Life-Science und AAV-Experten und arbeitet weltweit mit Spezialisten auf dem Gebiet der Gentherapie und der Biowissenschaften zusammen.</w:t>
      </w:r>
    </w:p>
    <w:p w14:paraId="6F8D1B25" w14:textId="77777777" w:rsidR="00CE23D3" w:rsidRPr="00BE77B5" w:rsidRDefault="00CE23D3" w:rsidP="00CE23D3">
      <w:pPr>
        <w:pStyle w:val="aboutustext"/>
      </w:pPr>
      <w:r>
        <w:t xml:space="preserve">Unser Ziel ist es, qualitativ hochwertige Produkte zu liefern, die der Life-Science-Gemeinschaft helfen, neue Therapien sicher, schnell und erschwinglich voranzubringen und bestehende Forschungsprozesse weiter zu entwickeln. </w:t>
      </w:r>
    </w:p>
    <w:p w14:paraId="35E55772" w14:textId="65275D33" w:rsidR="00566AF8" w:rsidRPr="00CE23D3" w:rsidRDefault="00566AF8" w:rsidP="00CE23D3"/>
    <w:sectPr w:rsidR="00566AF8" w:rsidRPr="00CE23D3" w:rsidSect="00EF7A61">
      <w:headerReference w:type="default" r:id="rId8"/>
      <w:pgSz w:w="11906" w:h="16838"/>
      <w:pgMar w:top="3108" w:right="1133" w:bottom="410" w:left="1134" w:header="0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FEDDD" w14:textId="77777777" w:rsidR="00225549" w:rsidRDefault="00225549" w:rsidP="007776D6">
      <w:pPr>
        <w:spacing w:after="0" w:line="240" w:lineRule="auto"/>
      </w:pPr>
      <w:r>
        <w:separator/>
      </w:r>
    </w:p>
  </w:endnote>
  <w:endnote w:type="continuationSeparator" w:id="0">
    <w:p w14:paraId="1E063B3E" w14:textId="77777777" w:rsidR="00225549" w:rsidRDefault="00225549" w:rsidP="0077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 Sans">
    <w:altName w:val="Calibri"/>
    <w:charset w:val="00"/>
    <w:family w:val="swiss"/>
    <w:pitch w:val="variable"/>
    <w:sig w:usb0="00000001" w:usb1="500078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F1A9B" w14:textId="77777777" w:rsidR="00225549" w:rsidRDefault="00225549" w:rsidP="007776D6">
      <w:pPr>
        <w:spacing w:after="0" w:line="240" w:lineRule="auto"/>
      </w:pPr>
      <w:r>
        <w:separator/>
      </w:r>
    </w:p>
  </w:footnote>
  <w:footnote w:type="continuationSeparator" w:id="0">
    <w:p w14:paraId="36F156AB" w14:textId="77777777" w:rsidR="00225549" w:rsidRDefault="00225549" w:rsidP="0077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4363" w14:textId="77777777" w:rsidR="00394F21" w:rsidRDefault="009676E4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123E392" wp14:editId="28DE109D">
          <wp:simplePos x="0" y="0"/>
          <wp:positionH relativeFrom="page">
            <wp:posOffset>0</wp:posOffset>
          </wp:positionH>
          <wp:positionV relativeFrom="page">
            <wp:posOffset>318</wp:posOffset>
          </wp:positionV>
          <wp:extent cx="7560000" cy="16517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6F3"/>
    <w:multiLevelType w:val="hybridMultilevel"/>
    <w:tmpl w:val="A7308320"/>
    <w:lvl w:ilvl="0" w:tplc="0C10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5D3B"/>
    <w:multiLevelType w:val="hybridMultilevel"/>
    <w:tmpl w:val="C7F8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6137"/>
    <w:multiLevelType w:val="hybridMultilevel"/>
    <w:tmpl w:val="A50A22E6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5F1255"/>
    <w:multiLevelType w:val="multilevel"/>
    <w:tmpl w:val="495E2604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3F5"/>
    <w:multiLevelType w:val="hybridMultilevel"/>
    <w:tmpl w:val="03F06BF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2054671"/>
    <w:multiLevelType w:val="hybridMultilevel"/>
    <w:tmpl w:val="1D1C0614"/>
    <w:lvl w:ilvl="0" w:tplc="93A0C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5827"/>
    <w:multiLevelType w:val="hybridMultilevel"/>
    <w:tmpl w:val="4FEED4D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F4277A0"/>
    <w:multiLevelType w:val="multilevel"/>
    <w:tmpl w:val="5F2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9824DAE"/>
    <w:multiLevelType w:val="hybridMultilevel"/>
    <w:tmpl w:val="81C6F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743DA"/>
    <w:multiLevelType w:val="hybridMultilevel"/>
    <w:tmpl w:val="6736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A2AF6"/>
    <w:multiLevelType w:val="multilevel"/>
    <w:tmpl w:val="5F2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AD11DE"/>
    <w:multiLevelType w:val="hybridMultilevel"/>
    <w:tmpl w:val="58CAD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52C78"/>
    <w:multiLevelType w:val="hybridMultilevel"/>
    <w:tmpl w:val="7DE6852C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72072D1"/>
    <w:multiLevelType w:val="hybridMultilevel"/>
    <w:tmpl w:val="296C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8D2"/>
    <w:multiLevelType w:val="hybridMultilevel"/>
    <w:tmpl w:val="407C4A28"/>
    <w:lvl w:ilvl="0" w:tplc="7902B1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BA7112C"/>
    <w:multiLevelType w:val="hybridMultilevel"/>
    <w:tmpl w:val="FC4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555CE"/>
    <w:multiLevelType w:val="hybridMultilevel"/>
    <w:tmpl w:val="0E82085C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F1C374F"/>
    <w:multiLevelType w:val="hybridMultilevel"/>
    <w:tmpl w:val="E8BC325C"/>
    <w:lvl w:ilvl="0" w:tplc="6DE08348">
      <w:start w:val="1"/>
      <w:numFmt w:val="bullet"/>
      <w:pStyle w:val="Bulletpoin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6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17"/>
  </w:num>
  <w:num w:numId="14">
    <w:abstractNumId w:val="8"/>
  </w:num>
  <w:num w:numId="15">
    <w:abstractNumId w:val="17"/>
  </w:num>
  <w:num w:numId="16">
    <w:abstractNumId w:val="17"/>
  </w:num>
  <w:num w:numId="17">
    <w:abstractNumId w:val="17"/>
  </w:num>
  <w:num w:numId="18">
    <w:abstractNumId w:val="11"/>
  </w:num>
  <w:num w:numId="19">
    <w:abstractNumId w:val="17"/>
  </w:num>
  <w:num w:numId="20">
    <w:abstractNumId w:val="14"/>
  </w:num>
  <w:num w:numId="21">
    <w:abstractNumId w:val="17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F9"/>
    <w:rsid w:val="000310A1"/>
    <w:rsid w:val="0003789A"/>
    <w:rsid w:val="00041F22"/>
    <w:rsid w:val="000422CA"/>
    <w:rsid w:val="00045F64"/>
    <w:rsid w:val="00051731"/>
    <w:rsid w:val="000536CE"/>
    <w:rsid w:val="00057076"/>
    <w:rsid w:val="000579E7"/>
    <w:rsid w:val="00062DFD"/>
    <w:rsid w:val="0006375F"/>
    <w:rsid w:val="00063AA2"/>
    <w:rsid w:val="00083A37"/>
    <w:rsid w:val="000A3BE4"/>
    <w:rsid w:val="000B3CE2"/>
    <w:rsid w:val="000D5021"/>
    <w:rsid w:val="000D6FA3"/>
    <w:rsid w:val="00104158"/>
    <w:rsid w:val="00105F18"/>
    <w:rsid w:val="0014127D"/>
    <w:rsid w:val="00173A39"/>
    <w:rsid w:val="00184666"/>
    <w:rsid w:val="001A37BF"/>
    <w:rsid w:val="001A6F92"/>
    <w:rsid w:val="001B1DAF"/>
    <w:rsid w:val="001C5C85"/>
    <w:rsid w:val="001C72F4"/>
    <w:rsid w:val="001C75F8"/>
    <w:rsid w:val="001D6DBA"/>
    <w:rsid w:val="001E16E5"/>
    <w:rsid w:val="00204307"/>
    <w:rsid w:val="002136C7"/>
    <w:rsid w:val="00225549"/>
    <w:rsid w:val="0024580B"/>
    <w:rsid w:val="0025149A"/>
    <w:rsid w:val="00261A44"/>
    <w:rsid w:val="0027152B"/>
    <w:rsid w:val="00274AB7"/>
    <w:rsid w:val="002928A1"/>
    <w:rsid w:val="002B4AF8"/>
    <w:rsid w:val="002C0992"/>
    <w:rsid w:val="002E1AF8"/>
    <w:rsid w:val="002E3F20"/>
    <w:rsid w:val="002E6CE3"/>
    <w:rsid w:val="00326583"/>
    <w:rsid w:val="00333738"/>
    <w:rsid w:val="00336818"/>
    <w:rsid w:val="003540C1"/>
    <w:rsid w:val="00356296"/>
    <w:rsid w:val="0036385C"/>
    <w:rsid w:val="00366B1A"/>
    <w:rsid w:val="00370930"/>
    <w:rsid w:val="003710C1"/>
    <w:rsid w:val="00394F21"/>
    <w:rsid w:val="0039577B"/>
    <w:rsid w:val="00396401"/>
    <w:rsid w:val="003A0093"/>
    <w:rsid w:val="003A7F3A"/>
    <w:rsid w:val="003B4B95"/>
    <w:rsid w:val="003B6AE1"/>
    <w:rsid w:val="004171AB"/>
    <w:rsid w:val="004226CD"/>
    <w:rsid w:val="00430A7D"/>
    <w:rsid w:val="00441413"/>
    <w:rsid w:val="00461270"/>
    <w:rsid w:val="00464C96"/>
    <w:rsid w:val="00466070"/>
    <w:rsid w:val="0047210F"/>
    <w:rsid w:val="00475A11"/>
    <w:rsid w:val="004765A2"/>
    <w:rsid w:val="00486D14"/>
    <w:rsid w:val="0048793D"/>
    <w:rsid w:val="00491063"/>
    <w:rsid w:val="004A0784"/>
    <w:rsid w:val="004A734F"/>
    <w:rsid w:val="004F130C"/>
    <w:rsid w:val="005042CD"/>
    <w:rsid w:val="00506DC4"/>
    <w:rsid w:val="00513353"/>
    <w:rsid w:val="0054653F"/>
    <w:rsid w:val="00554A8B"/>
    <w:rsid w:val="005663AA"/>
    <w:rsid w:val="00566AF8"/>
    <w:rsid w:val="005718CA"/>
    <w:rsid w:val="00576FDA"/>
    <w:rsid w:val="005821E6"/>
    <w:rsid w:val="00584121"/>
    <w:rsid w:val="005853B0"/>
    <w:rsid w:val="005A2046"/>
    <w:rsid w:val="005A735E"/>
    <w:rsid w:val="005E3CB5"/>
    <w:rsid w:val="005E6E8E"/>
    <w:rsid w:val="005E6F12"/>
    <w:rsid w:val="005F0C06"/>
    <w:rsid w:val="005F2345"/>
    <w:rsid w:val="005F2CFD"/>
    <w:rsid w:val="006168ED"/>
    <w:rsid w:val="00617312"/>
    <w:rsid w:val="00626BC5"/>
    <w:rsid w:val="00632EB6"/>
    <w:rsid w:val="0065053D"/>
    <w:rsid w:val="006520BD"/>
    <w:rsid w:val="00670AFD"/>
    <w:rsid w:val="00670F76"/>
    <w:rsid w:val="00675F8D"/>
    <w:rsid w:val="00683482"/>
    <w:rsid w:val="006B1F2A"/>
    <w:rsid w:val="006C3149"/>
    <w:rsid w:val="006C4D7C"/>
    <w:rsid w:val="006D6545"/>
    <w:rsid w:val="0070426D"/>
    <w:rsid w:val="00716F08"/>
    <w:rsid w:val="007225E8"/>
    <w:rsid w:val="00723B2D"/>
    <w:rsid w:val="00725B9A"/>
    <w:rsid w:val="00733D94"/>
    <w:rsid w:val="00745B73"/>
    <w:rsid w:val="00746A8F"/>
    <w:rsid w:val="00757548"/>
    <w:rsid w:val="007776D6"/>
    <w:rsid w:val="007821C2"/>
    <w:rsid w:val="007C41BA"/>
    <w:rsid w:val="007D18DF"/>
    <w:rsid w:val="007F5711"/>
    <w:rsid w:val="007F5ABB"/>
    <w:rsid w:val="008065C9"/>
    <w:rsid w:val="00810599"/>
    <w:rsid w:val="0081119A"/>
    <w:rsid w:val="008264B5"/>
    <w:rsid w:val="00842157"/>
    <w:rsid w:val="00843F63"/>
    <w:rsid w:val="0085006A"/>
    <w:rsid w:val="008524AE"/>
    <w:rsid w:val="00856E77"/>
    <w:rsid w:val="008570FD"/>
    <w:rsid w:val="008703AA"/>
    <w:rsid w:val="00872685"/>
    <w:rsid w:val="008B2067"/>
    <w:rsid w:val="008B67A0"/>
    <w:rsid w:val="008D032E"/>
    <w:rsid w:val="008D6F9B"/>
    <w:rsid w:val="008E0A8E"/>
    <w:rsid w:val="009020FF"/>
    <w:rsid w:val="00903A4D"/>
    <w:rsid w:val="00917BF8"/>
    <w:rsid w:val="009500E6"/>
    <w:rsid w:val="009505BF"/>
    <w:rsid w:val="0095151E"/>
    <w:rsid w:val="009670AA"/>
    <w:rsid w:val="009676E4"/>
    <w:rsid w:val="00982BBA"/>
    <w:rsid w:val="009A12B8"/>
    <w:rsid w:val="009C7022"/>
    <w:rsid w:val="009D23AD"/>
    <w:rsid w:val="009E4BC5"/>
    <w:rsid w:val="009F3E27"/>
    <w:rsid w:val="00A042A0"/>
    <w:rsid w:val="00A335D2"/>
    <w:rsid w:val="00A37F8A"/>
    <w:rsid w:val="00A43A58"/>
    <w:rsid w:val="00A43EE2"/>
    <w:rsid w:val="00A57312"/>
    <w:rsid w:val="00A837CB"/>
    <w:rsid w:val="00A93BF9"/>
    <w:rsid w:val="00AB341C"/>
    <w:rsid w:val="00AC30FC"/>
    <w:rsid w:val="00AC555E"/>
    <w:rsid w:val="00AC6044"/>
    <w:rsid w:val="00AC7616"/>
    <w:rsid w:val="00AD1092"/>
    <w:rsid w:val="00AD4462"/>
    <w:rsid w:val="00AE3AFD"/>
    <w:rsid w:val="00B1328F"/>
    <w:rsid w:val="00B1783B"/>
    <w:rsid w:val="00B32C17"/>
    <w:rsid w:val="00B3398E"/>
    <w:rsid w:val="00B65E25"/>
    <w:rsid w:val="00B714E6"/>
    <w:rsid w:val="00B71832"/>
    <w:rsid w:val="00B7209A"/>
    <w:rsid w:val="00B94FAA"/>
    <w:rsid w:val="00B970CE"/>
    <w:rsid w:val="00BB4B9E"/>
    <w:rsid w:val="00BC0264"/>
    <w:rsid w:val="00BC1722"/>
    <w:rsid w:val="00BC3381"/>
    <w:rsid w:val="00BE3249"/>
    <w:rsid w:val="00BE77B5"/>
    <w:rsid w:val="00C0096C"/>
    <w:rsid w:val="00C07965"/>
    <w:rsid w:val="00C25A02"/>
    <w:rsid w:val="00C25F8B"/>
    <w:rsid w:val="00C27295"/>
    <w:rsid w:val="00C3493A"/>
    <w:rsid w:val="00C50084"/>
    <w:rsid w:val="00C526A6"/>
    <w:rsid w:val="00C56FB4"/>
    <w:rsid w:val="00C57AA0"/>
    <w:rsid w:val="00C61112"/>
    <w:rsid w:val="00C64B26"/>
    <w:rsid w:val="00C7602E"/>
    <w:rsid w:val="00C91CF8"/>
    <w:rsid w:val="00C947CA"/>
    <w:rsid w:val="00CA17C2"/>
    <w:rsid w:val="00CB17B9"/>
    <w:rsid w:val="00CB2D12"/>
    <w:rsid w:val="00CD65C5"/>
    <w:rsid w:val="00CE23D3"/>
    <w:rsid w:val="00CE7972"/>
    <w:rsid w:val="00CF6485"/>
    <w:rsid w:val="00D115C7"/>
    <w:rsid w:val="00D20F90"/>
    <w:rsid w:val="00D340EA"/>
    <w:rsid w:val="00D407B9"/>
    <w:rsid w:val="00D61D56"/>
    <w:rsid w:val="00D75793"/>
    <w:rsid w:val="00DA425A"/>
    <w:rsid w:val="00DD002D"/>
    <w:rsid w:val="00DE10E1"/>
    <w:rsid w:val="00DF587F"/>
    <w:rsid w:val="00E00367"/>
    <w:rsid w:val="00E323EC"/>
    <w:rsid w:val="00E42FF0"/>
    <w:rsid w:val="00E448C1"/>
    <w:rsid w:val="00E522B7"/>
    <w:rsid w:val="00E67493"/>
    <w:rsid w:val="00E67ED0"/>
    <w:rsid w:val="00E91E32"/>
    <w:rsid w:val="00E93363"/>
    <w:rsid w:val="00E9724A"/>
    <w:rsid w:val="00EA2081"/>
    <w:rsid w:val="00EB0EA2"/>
    <w:rsid w:val="00EB3A9E"/>
    <w:rsid w:val="00ED7417"/>
    <w:rsid w:val="00EE4B48"/>
    <w:rsid w:val="00EE7D21"/>
    <w:rsid w:val="00EF2E28"/>
    <w:rsid w:val="00EF7A61"/>
    <w:rsid w:val="00F14AA8"/>
    <w:rsid w:val="00F15CBA"/>
    <w:rsid w:val="00F21AA1"/>
    <w:rsid w:val="00F2493A"/>
    <w:rsid w:val="00F27E37"/>
    <w:rsid w:val="00F45291"/>
    <w:rsid w:val="00F472D3"/>
    <w:rsid w:val="00F5445A"/>
    <w:rsid w:val="00F64861"/>
    <w:rsid w:val="00F818E7"/>
    <w:rsid w:val="00FA1776"/>
    <w:rsid w:val="00FB019D"/>
    <w:rsid w:val="00FB6569"/>
    <w:rsid w:val="00FC0655"/>
    <w:rsid w:val="00FE4E9D"/>
    <w:rsid w:val="00FF0C35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86CB1"/>
  <w15:chartTrackingRefBased/>
  <w15:docId w15:val="{7B9719F2-DEF7-45B3-877F-29321C05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71AB"/>
    <w:pPr>
      <w:spacing w:after="120" w:line="240" w:lineRule="exact"/>
    </w:pPr>
    <w:rPr>
      <w:rFonts w:ascii="Clear Sans" w:hAnsi="Clear Sans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7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link w:val="berschrift5Zchn"/>
    <w:uiPriority w:val="9"/>
    <w:qFormat/>
    <w:rsid w:val="002E3F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outustext">
    <w:name w:val="about us text"/>
    <w:basedOn w:val="Standard"/>
    <w:qFormat/>
    <w:rsid w:val="00F45291"/>
    <w:pPr>
      <w:pBdr>
        <w:top w:val="single" w:sz="4" w:space="8" w:color="FFFFFF" w:themeColor="background1"/>
        <w:left w:val="single" w:sz="4" w:space="8" w:color="FFFFFF" w:themeColor="background1"/>
        <w:bottom w:val="single" w:sz="4" w:space="8" w:color="FFFFFF" w:themeColor="background1"/>
        <w:right w:val="single" w:sz="4" w:space="8" w:color="FFFFFF" w:themeColor="background1"/>
      </w:pBdr>
      <w:shd w:val="clear" w:color="auto" w:fill="F2F2F2" w:themeFill="background1" w:themeFillShade="F2"/>
    </w:pPr>
  </w:style>
  <w:style w:type="paragraph" w:customStyle="1" w:styleId="aboutustitle">
    <w:name w:val="about us title"/>
    <w:basedOn w:val="Sectiontitle"/>
    <w:qFormat/>
    <w:rsid w:val="00F45291"/>
    <w:pPr>
      <w:pBdr>
        <w:top w:val="single" w:sz="4" w:space="8" w:color="FFFFFF" w:themeColor="background1"/>
        <w:left w:val="single" w:sz="4" w:space="8" w:color="FFFFFF" w:themeColor="background1"/>
        <w:bottom w:val="single" w:sz="4" w:space="8" w:color="FFFFFF" w:themeColor="background1"/>
        <w:right w:val="single" w:sz="4" w:space="8" w:color="FFFFFF" w:themeColor="background1"/>
      </w:pBdr>
      <w:shd w:val="clear" w:color="auto" w:fill="F2F2F2" w:themeFill="background1" w:themeFillShade="F2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83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C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44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4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4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4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46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D4462"/>
    <w:pPr>
      <w:spacing w:after="0" w:line="240" w:lineRule="auto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E3F2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Intro">
    <w:name w:val="Intro"/>
    <w:basedOn w:val="Standard"/>
    <w:qFormat/>
    <w:rsid w:val="00AE3AFD"/>
    <w:pPr>
      <w:pBdr>
        <w:left w:val="single" w:sz="36" w:space="14" w:color="4DAF46"/>
      </w:pBdr>
      <w:spacing w:after="0"/>
    </w:pPr>
    <w:rPr>
      <w:rFonts w:cs="Times New Roman (Body CS)"/>
      <w:b/>
      <w:color w:val="05396A"/>
      <w:shd w:val="clear" w:color="auto" w:fill="FFFFFF"/>
      <w:lang w:val="en-US"/>
    </w:rPr>
  </w:style>
  <w:style w:type="paragraph" w:customStyle="1" w:styleId="Sectiontitle">
    <w:name w:val="Section title"/>
    <w:basedOn w:val="Standard"/>
    <w:qFormat/>
    <w:rsid w:val="004171AB"/>
    <w:pPr>
      <w:spacing w:before="240" w:after="40"/>
    </w:pPr>
    <w:rPr>
      <w:b/>
      <w:color w:val="05396A"/>
      <w:lang w:val="en-US"/>
    </w:rPr>
  </w:style>
  <w:style w:type="numbering" w:customStyle="1" w:styleId="bulletlist">
    <w:name w:val="bullet list"/>
    <w:basedOn w:val="KeineListe"/>
    <w:uiPriority w:val="99"/>
    <w:rsid w:val="00F5445A"/>
    <w:pPr>
      <w:numPr>
        <w:numId w:val="11"/>
      </w:numPr>
    </w:pPr>
  </w:style>
  <w:style w:type="paragraph" w:customStyle="1" w:styleId="Bulletpointlist">
    <w:name w:val="Bullet point list"/>
    <w:basedOn w:val="Standard"/>
    <w:qFormat/>
    <w:rsid w:val="000B3CE2"/>
    <w:pPr>
      <w:numPr>
        <w:numId w:val="13"/>
      </w:numPr>
      <w:spacing w:after="0" w:line="240" w:lineRule="auto"/>
      <w:contextualSpacing/>
    </w:pPr>
    <w:rPr>
      <w:lang w:val="en-US"/>
    </w:rPr>
  </w:style>
  <w:style w:type="paragraph" w:customStyle="1" w:styleId="Jobtitle">
    <w:name w:val="Job title"/>
    <w:basedOn w:val="berschrift1"/>
    <w:qFormat/>
    <w:rsid w:val="0024580B"/>
    <w:rPr>
      <w:rFonts w:ascii="Clear Sans" w:hAnsi="Clear Sans"/>
      <w:b/>
      <w:bCs/>
      <w:color w:val="FFFFFF" w:themeColor="background1"/>
      <w:sz w:val="48"/>
      <w:szCs w:val="48"/>
      <w:lang w:val="en-US"/>
    </w:rPr>
  </w:style>
  <w:style w:type="paragraph" w:customStyle="1" w:styleId="TypeandLocation">
    <w:name w:val="Type and Location"/>
    <w:basedOn w:val="Standard"/>
    <w:qFormat/>
    <w:rsid w:val="0024580B"/>
    <w:pPr>
      <w:spacing w:after="0"/>
    </w:pPr>
    <w:rPr>
      <w:b/>
      <w:bCs/>
      <w:color w:val="FFFFFF" w:themeColor="background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7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520B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chatt\AppData\Local\Microsoft\Windows\INetCache\Content.Outlook\QXT0A41J\2022_0726_progen_stellenbeschreibung_V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B7FB-812D-417D-B6E7-ED695380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2022_0726_progen_stellenbeschreibung_V03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Roschatt</dc:creator>
  <cp:keywords/>
  <dc:description/>
  <cp:lastModifiedBy>Kevin Heuss</cp:lastModifiedBy>
  <cp:revision>6</cp:revision>
  <cp:lastPrinted>2022-08-01T07:24:00Z</cp:lastPrinted>
  <dcterms:created xsi:type="dcterms:W3CDTF">2022-12-14T08:59:00Z</dcterms:created>
  <dcterms:modified xsi:type="dcterms:W3CDTF">2022-12-14T09:24:00Z</dcterms:modified>
</cp:coreProperties>
</file>